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58" w:rsidRDefault="00BD3814">
      <w:pPr>
        <w:pStyle w:val="Anrede"/>
        <w:spacing w:before="0" w:after="0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2050" type="#_x0000_t202" style="position:absolute;margin-left:-4.95pt;margin-top:8.4pt;width:322.9pt;height:42.9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" o:allowincell="f" stroked="f">
            <v:textbox>
              <w:txbxContent>
                <w:p w:rsidR="00401064" w:rsidRDefault="00401064" w:rsidP="00401064">
                  <w:pPr>
                    <w:pStyle w:val="berschrift1"/>
                    <w:rPr>
                      <w:rFonts w:ascii="Arial" w:hAnsi="Arial" w:cs="Arial"/>
                      <w:sz w:val="30"/>
                    </w:rPr>
                  </w:pPr>
                </w:p>
                <w:p w:rsidR="00401064" w:rsidRPr="00401064" w:rsidRDefault="00782658" w:rsidP="00401064">
                  <w:pPr>
                    <w:pStyle w:val="berschrift1"/>
                    <w:rPr>
                      <w:rFonts w:ascii="Arial" w:hAnsi="Arial" w:cs="Arial"/>
                      <w:sz w:val="30"/>
                    </w:rPr>
                  </w:pPr>
                  <w:r w:rsidRPr="00401064">
                    <w:rPr>
                      <w:rFonts w:ascii="Arial" w:hAnsi="Arial" w:cs="Arial"/>
                      <w:sz w:val="30"/>
                    </w:rPr>
                    <w:t>J</w:t>
                  </w:r>
                  <w:r w:rsidR="00401064" w:rsidRPr="00401064">
                    <w:rPr>
                      <w:rFonts w:ascii="Arial" w:hAnsi="Arial" w:cs="Arial"/>
                      <w:sz w:val="30"/>
                    </w:rPr>
                    <w:t>ugendfeuerwehr</w:t>
                  </w:r>
                  <w:r w:rsidRPr="00401064">
                    <w:rPr>
                      <w:rFonts w:ascii="Arial" w:hAnsi="Arial" w:cs="Arial"/>
                      <w:sz w:val="30"/>
                    </w:rPr>
                    <w:t xml:space="preserve"> </w:t>
                  </w:r>
                  <w:r w:rsidR="00401064" w:rsidRPr="00401064">
                    <w:rPr>
                      <w:rFonts w:ascii="Arial" w:hAnsi="Arial" w:cs="Arial"/>
                      <w:sz w:val="30"/>
                    </w:rPr>
                    <w:t>Nürnberger Land</w:t>
                  </w:r>
                </w:p>
                <w:p w:rsidR="00782658" w:rsidRDefault="00782658"/>
                <w:p w:rsidR="00782658" w:rsidRDefault="00782658">
                  <w:pPr>
                    <w:pStyle w:val="berschrift2"/>
                  </w:pPr>
                </w:p>
              </w:txbxContent>
            </v:textbox>
          </v:shape>
        </w:pict>
      </w:r>
      <w:r w:rsidR="00557D53">
        <w:rPr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4465127</wp:posOffset>
            </wp:positionH>
            <wp:positionV relativeFrom="paragraph">
              <wp:posOffset>-135309</wp:posOffset>
            </wp:positionV>
            <wp:extent cx="1496367" cy="1186774"/>
            <wp:effectExtent l="0" t="0" r="2540" b="0"/>
            <wp:wrapNone/>
            <wp:docPr id="1609190156" name="Grafik 1609190156" descr="Ein Bild, das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Logo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367" cy="1186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2658" w:rsidRDefault="00782658"/>
    <w:p w:rsidR="00782658" w:rsidRDefault="00782658"/>
    <w:p w:rsidR="00782658" w:rsidRDefault="00782658"/>
    <w:p w:rsidR="00782658" w:rsidRDefault="00782658">
      <w:pPr>
        <w:pStyle w:val="Anrede"/>
        <w:spacing w:before="0" w:after="0"/>
      </w:pPr>
    </w:p>
    <w:p w:rsidR="00782658" w:rsidRDefault="00782658" w:rsidP="00542DAC">
      <w:pPr>
        <w:pBdr>
          <w:top w:val="single" w:sz="24" w:space="1" w:color="auto"/>
        </w:pBdr>
        <w:jc w:val="center"/>
      </w:pPr>
    </w:p>
    <w:p w:rsidR="00782658" w:rsidRDefault="00782658" w:rsidP="0010517F">
      <w:pPr>
        <w:pStyle w:val="Anrede"/>
        <w:spacing w:before="0" w:after="0"/>
      </w:pPr>
    </w:p>
    <w:p w:rsidR="00640615" w:rsidRDefault="00640615" w:rsidP="00640615">
      <w:pPr>
        <w:rPr>
          <w:rFonts w:ascii="Arial" w:hAnsi="Arial"/>
          <w:b/>
          <w:sz w:val="24"/>
          <w:szCs w:val="24"/>
        </w:rPr>
      </w:pPr>
    </w:p>
    <w:tbl>
      <w:tblPr>
        <w:tblW w:w="9709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07"/>
        <w:gridCol w:w="3402"/>
      </w:tblGrid>
      <w:tr w:rsidR="00476C50" w:rsidRPr="00476C50" w:rsidTr="00476C50">
        <w:tc>
          <w:tcPr>
            <w:tcW w:w="6307" w:type="dxa"/>
          </w:tcPr>
          <w:p w:rsidR="00476C50" w:rsidRPr="00476C50" w:rsidRDefault="00476C50" w:rsidP="00A25E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Andreas Weber - </w:t>
            </w:r>
            <w:proofErr w:type="spellStart"/>
            <w:r w:rsidRPr="00476C50">
              <w:rPr>
                <w:rFonts w:ascii="Arial" w:hAnsi="Arial" w:cs="Arial"/>
                <w:sz w:val="16"/>
                <w:szCs w:val="16"/>
              </w:rPr>
              <w:t>Ulmenweg</w:t>
            </w:r>
            <w:proofErr w:type="spellEnd"/>
            <w:r w:rsidRPr="00476C50">
              <w:rPr>
                <w:rFonts w:ascii="Arial" w:hAnsi="Arial" w:cs="Arial"/>
                <w:sz w:val="16"/>
                <w:szCs w:val="16"/>
              </w:rPr>
              <w:t xml:space="preserve"> 5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476C50">
              <w:rPr>
                <w:rFonts w:ascii="Arial" w:hAnsi="Arial" w:cs="Arial"/>
                <w:sz w:val="16"/>
                <w:szCs w:val="16"/>
              </w:rPr>
              <w:t xml:space="preserve">91217 </w:t>
            </w:r>
            <w:proofErr w:type="spellStart"/>
            <w:r w:rsidRPr="00476C50">
              <w:rPr>
                <w:rFonts w:ascii="Arial" w:hAnsi="Arial" w:cs="Arial"/>
                <w:sz w:val="16"/>
                <w:szCs w:val="16"/>
              </w:rPr>
              <w:t>Hersbruck</w:t>
            </w:r>
            <w:proofErr w:type="spellEnd"/>
          </w:p>
          <w:p w:rsidR="00476C50" w:rsidRPr="003E7DBF" w:rsidRDefault="00476C50" w:rsidP="00A25E72">
            <w:pPr>
              <w:rPr>
                <w:rFonts w:ascii="Arial" w:hAnsi="Arial" w:cs="Arial"/>
                <w:sz w:val="22"/>
                <w:szCs w:val="22"/>
              </w:rPr>
            </w:pPr>
          </w:p>
          <w:p w:rsidR="00476C50" w:rsidRDefault="00476C50" w:rsidP="00A25E72">
            <w:pPr>
              <w:rPr>
                <w:sz w:val="22"/>
                <w:szCs w:val="22"/>
              </w:rPr>
            </w:pPr>
          </w:p>
          <w:p w:rsidR="007D2132" w:rsidRDefault="00476C50" w:rsidP="00A25E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Jugendwarte und Jugendbetreuer DB 1</w:t>
            </w:r>
          </w:p>
          <w:p w:rsidR="00476C50" w:rsidRDefault="00476C50" w:rsidP="00A25E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KBI Thorsten Brunner</w:t>
            </w:r>
          </w:p>
          <w:p w:rsidR="00476C50" w:rsidRPr="00A45C79" w:rsidRDefault="00476C50" w:rsidP="00A25E72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76C50" w:rsidRPr="00476C50" w:rsidRDefault="00476C50" w:rsidP="00A25E72">
            <w:pPr>
              <w:ind w:left="-70" w:right="-70"/>
              <w:rPr>
                <w:rFonts w:ascii="Arial" w:hAnsi="Arial" w:cs="Arial"/>
                <w:b/>
                <w:szCs w:val="18"/>
              </w:rPr>
            </w:pPr>
          </w:p>
          <w:p w:rsidR="00476C50" w:rsidRDefault="00476C50" w:rsidP="00A25E72">
            <w:pPr>
              <w:ind w:left="-70" w:right="-70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Andreas Weber</w:t>
            </w:r>
          </w:p>
          <w:p w:rsidR="00476C50" w:rsidRPr="00476C50" w:rsidRDefault="00476C50" w:rsidP="00A25E72">
            <w:pPr>
              <w:ind w:left="-70" w:right="-70"/>
              <w:rPr>
                <w:rFonts w:ascii="Arial" w:hAnsi="Arial" w:cs="Arial"/>
                <w:szCs w:val="18"/>
              </w:rPr>
            </w:pPr>
            <w:r w:rsidRPr="00476C50">
              <w:rPr>
                <w:rFonts w:ascii="Arial" w:hAnsi="Arial" w:cs="Arial"/>
                <w:szCs w:val="18"/>
              </w:rPr>
              <w:t>Kreisbrandmeister</w:t>
            </w:r>
          </w:p>
          <w:p w:rsidR="00476C50" w:rsidRPr="00476C50" w:rsidRDefault="00476C50" w:rsidP="00A25E72">
            <w:pPr>
              <w:ind w:left="-70" w:right="-70"/>
              <w:rPr>
                <w:rFonts w:ascii="Arial" w:hAnsi="Arial" w:cs="Arial"/>
                <w:szCs w:val="18"/>
              </w:rPr>
            </w:pPr>
            <w:proofErr w:type="spellStart"/>
            <w:r w:rsidRPr="00476C50">
              <w:rPr>
                <w:rFonts w:ascii="Arial" w:hAnsi="Arial" w:cs="Arial"/>
                <w:szCs w:val="18"/>
              </w:rPr>
              <w:t>Ulmenweg</w:t>
            </w:r>
            <w:proofErr w:type="spellEnd"/>
            <w:r w:rsidRPr="00476C50">
              <w:rPr>
                <w:rFonts w:ascii="Arial" w:hAnsi="Arial" w:cs="Arial"/>
                <w:szCs w:val="18"/>
              </w:rPr>
              <w:t xml:space="preserve"> 5</w:t>
            </w:r>
          </w:p>
          <w:p w:rsidR="00476C50" w:rsidRPr="00476C50" w:rsidRDefault="00476C50" w:rsidP="00A25E72">
            <w:pPr>
              <w:ind w:left="-70" w:right="-70"/>
              <w:rPr>
                <w:rFonts w:ascii="Arial" w:hAnsi="Arial" w:cs="Arial"/>
                <w:szCs w:val="18"/>
              </w:rPr>
            </w:pPr>
            <w:r w:rsidRPr="00476C50">
              <w:rPr>
                <w:rFonts w:ascii="Arial" w:hAnsi="Arial" w:cs="Arial"/>
                <w:szCs w:val="18"/>
              </w:rPr>
              <w:t xml:space="preserve">91217 </w:t>
            </w:r>
            <w:proofErr w:type="spellStart"/>
            <w:r w:rsidRPr="00476C50">
              <w:rPr>
                <w:rFonts w:ascii="Arial" w:hAnsi="Arial" w:cs="Arial"/>
                <w:szCs w:val="18"/>
              </w:rPr>
              <w:t>Hersbruck</w:t>
            </w:r>
            <w:proofErr w:type="spellEnd"/>
          </w:p>
          <w:p w:rsidR="00476C50" w:rsidRPr="00476C50" w:rsidRDefault="00476C50" w:rsidP="00A25E72">
            <w:pPr>
              <w:ind w:left="-70" w:right="-70"/>
              <w:rPr>
                <w:rFonts w:ascii="Arial" w:hAnsi="Arial" w:cs="Arial"/>
                <w:szCs w:val="18"/>
              </w:rPr>
            </w:pPr>
          </w:p>
          <w:p w:rsidR="00476C50" w:rsidRPr="00476C50" w:rsidRDefault="00476C50" w:rsidP="00A25E72">
            <w:pPr>
              <w:ind w:left="-70" w:right="-70"/>
              <w:rPr>
                <w:rFonts w:ascii="Arial" w:hAnsi="Arial" w:cs="Arial"/>
                <w:szCs w:val="18"/>
              </w:rPr>
            </w:pPr>
            <w:r w:rsidRPr="00476C50">
              <w:rPr>
                <w:rFonts w:ascii="Arial" w:hAnsi="Arial" w:cs="Arial"/>
                <w:szCs w:val="18"/>
              </w:rPr>
              <w:t>Telefon mobil</w:t>
            </w:r>
            <w:r w:rsidRPr="00476C50">
              <w:rPr>
                <w:rFonts w:ascii="Arial" w:hAnsi="Arial" w:cs="Arial"/>
                <w:szCs w:val="18"/>
              </w:rPr>
              <w:tab/>
              <w:t>0160/96365711</w:t>
            </w:r>
          </w:p>
          <w:p w:rsidR="00476C50" w:rsidRPr="00476C50" w:rsidRDefault="00476C50" w:rsidP="00A25E72">
            <w:pPr>
              <w:ind w:left="-70"/>
              <w:rPr>
                <w:rFonts w:ascii="Arial" w:hAnsi="Arial" w:cs="Arial"/>
                <w:szCs w:val="18"/>
              </w:rPr>
            </w:pPr>
            <w:r w:rsidRPr="00476C50">
              <w:rPr>
                <w:rFonts w:ascii="Arial" w:hAnsi="Arial" w:cs="Arial"/>
                <w:szCs w:val="18"/>
              </w:rPr>
              <w:t>Telefon privat</w:t>
            </w:r>
            <w:r w:rsidRPr="00476C50">
              <w:rPr>
                <w:rFonts w:ascii="Arial" w:hAnsi="Arial" w:cs="Arial"/>
                <w:szCs w:val="18"/>
              </w:rPr>
              <w:tab/>
              <w:t>09151/839787</w:t>
            </w:r>
          </w:p>
          <w:p w:rsidR="00476C50" w:rsidRPr="00476C50" w:rsidRDefault="00476C50" w:rsidP="00476C50">
            <w:pPr>
              <w:ind w:left="-70" w:right="-21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E-Mail.</w:t>
            </w:r>
            <w:r w:rsidRPr="00476C50">
              <w:rPr>
                <w:rFonts w:ascii="Arial" w:hAnsi="Arial" w:cs="Arial"/>
                <w:szCs w:val="18"/>
              </w:rPr>
              <w:t xml:space="preserve"> andreas.weber@kfv-online.de</w:t>
            </w:r>
          </w:p>
          <w:p w:rsidR="00476C50" w:rsidRDefault="00476C50" w:rsidP="00476C50">
            <w:pPr>
              <w:ind w:left="-70" w:right="-212"/>
              <w:rPr>
                <w:rFonts w:ascii="Arial" w:hAnsi="Arial" w:cs="Arial"/>
                <w:szCs w:val="18"/>
              </w:rPr>
            </w:pPr>
          </w:p>
          <w:p w:rsidR="00476C50" w:rsidRPr="00476C50" w:rsidRDefault="00476C50" w:rsidP="00476C50">
            <w:pPr>
              <w:ind w:left="-70" w:right="-212"/>
              <w:rPr>
                <w:rFonts w:ascii="Arial" w:hAnsi="Arial" w:cs="Arial"/>
                <w:b/>
                <w:szCs w:val="18"/>
              </w:rPr>
            </w:pPr>
            <w:r w:rsidRPr="00476C50">
              <w:rPr>
                <w:rFonts w:ascii="Arial" w:hAnsi="Arial" w:cs="Arial"/>
                <w:szCs w:val="18"/>
              </w:rPr>
              <w:t>www.kfv-online.de</w:t>
            </w:r>
          </w:p>
        </w:tc>
      </w:tr>
    </w:tbl>
    <w:p w:rsidR="00476C50" w:rsidRDefault="00476C50" w:rsidP="00476C50">
      <w:pPr>
        <w:ind w:left="708" w:hanging="708"/>
        <w:rPr>
          <w:sz w:val="22"/>
          <w:szCs w:val="22"/>
        </w:rPr>
      </w:pPr>
    </w:p>
    <w:p w:rsidR="00B10F64" w:rsidRDefault="00B10F64" w:rsidP="00B10F64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B10F64" w:rsidRDefault="00B10F64" w:rsidP="00B10F64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D57C12" w:rsidRDefault="00D57C12" w:rsidP="00B10F64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B10F64" w:rsidRDefault="00B10F64" w:rsidP="00B10F64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Liebe Kameradinnen und Kameraden,</w:t>
      </w:r>
    </w:p>
    <w:p w:rsidR="00B10F64" w:rsidRDefault="00B10F64" w:rsidP="00B10F64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B10F64" w:rsidRDefault="00B10F64" w:rsidP="00B10F64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hiermit lade ich euch herzlich zum Spanferkelessen der Jugendwarte im DB1 ein.</w:t>
      </w:r>
    </w:p>
    <w:p w:rsidR="00B10F64" w:rsidRDefault="00B10F64" w:rsidP="00B10F64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Wir starten am </w:t>
      </w:r>
      <w:r w:rsidR="00EE57E5">
        <w:rPr>
          <w:rFonts w:ascii="Arial" w:hAnsi="Arial" w:cs="Arial"/>
          <w:sz w:val="22"/>
          <w:szCs w:val="22"/>
        </w:rPr>
        <w:t xml:space="preserve">Freitag </w:t>
      </w:r>
      <w:r>
        <w:rPr>
          <w:rFonts w:ascii="Arial" w:hAnsi="Arial" w:cs="Arial"/>
          <w:sz w:val="22"/>
          <w:szCs w:val="22"/>
        </w:rPr>
        <w:t>28.11.202</w:t>
      </w:r>
      <w:r w:rsidR="00B06DBE">
        <w:rPr>
          <w:rFonts w:ascii="Arial" w:hAnsi="Arial" w:cs="Arial"/>
          <w:sz w:val="22"/>
          <w:szCs w:val="22"/>
        </w:rPr>
        <w:t>5</w:t>
      </w:r>
      <w:r w:rsidR="00EE57E5">
        <w:rPr>
          <w:rFonts w:ascii="Arial" w:hAnsi="Arial" w:cs="Arial"/>
          <w:sz w:val="22"/>
          <w:szCs w:val="22"/>
        </w:rPr>
        <w:t xml:space="preserve">, </w:t>
      </w:r>
      <w:r w:rsidR="00B06DBE">
        <w:rPr>
          <w:rFonts w:ascii="Arial" w:hAnsi="Arial" w:cs="Arial"/>
          <w:sz w:val="22"/>
          <w:szCs w:val="22"/>
        </w:rPr>
        <w:t xml:space="preserve">um 18 Uhr in </w:t>
      </w:r>
      <w:proofErr w:type="spellStart"/>
      <w:r w:rsidR="00B06DBE">
        <w:rPr>
          <w:rFonts w:ascii="Arial" w:hAnsi="Arial" w:cs="Arial"/>
          <w:sz w:val="22"/>
          <w:szCs w:val="22"/>
        </w:rPr>
        <w:t>Freche</w:t>
      </w:r>
      <w:r>
        <w:rPr>
          <w:rFonts w:ascii="Arial" w:hAnsi="Arial" w:cs="Arial"/>
          <w:sz w:val="22"/>
          <w:szCs w:val="22"/>
        </w:rPr>
        <w:t>tsfeld</w:t>
      </w:r>
      <w:proofErr w:type="spellEnd"/>
      <w:r>
        <w:rPr>
          <w:rFonts w:ascii="Arial" w:hAnsi="Arial" w:cs="Arial"/>
          <w:sz w:val="22"/>
          <w:szCs w:val="22"/>
        </w:rPr>
        <w:t>, Gasthaus Kohl.</w:t>
      </w:r>
    </w:p>
    <w:p w:rsidR="00B10F64" w:rsidRDefault="00B10F64" w:rsidP="00B10F64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B10F64" w:rsidRDefault="00B10F64" w:rsidP="00B10F64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B10F64" w:rsidRDefault="00B10F64" w:rsidP="00B10F64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B10F64" w:rsidRDefault="00B10F64" w:rsidP="00B10F64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B10F64" w:rsidRDefault="00B10F64" w:rsidP="00B10F64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B10F64" w:rsidRDefault="00B10F64" w:rsidP="00B10F64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noProof/>
          <w:sz w:val="22"/>
          <w:szCs w:val="22"/>
        </w:rPr>
        <w:drawing>
          <wp:inline distT="0" distB="0" distL="0" distR="0">
            <wp:extent cx="4514850" cy="2362200"/>
            <wp:effectExtent l="19050" t="0" r="0" b="0"/>
            <wp:docPr id="3" name="Bild 1" descr="C:\Users\Andreas\Documents\Andreas\Feuerwehr\Kreisbrandinspektion\Jugendbeauftragter DB 1\Vorlagen\Spannferkelessen\B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s\Documents\Andreas\Feuerwehr\Kreisbrandinspektion\Jugendbeauftragter DB 1\Vorlagen\Spannferkelessen\Bil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F64" w:rsidRDefault="00B10F64" w:rsidP="00B10F64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B10F64" w:rsidRDefault="00B10F64" w:rsidP="00B10F64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 besser planen zu können, bitte ich um Anmeldung bis spätestens 21.11.2025.</w:t>
      </w:r>
    </w:p>
    <w:p w:rsidR="00B10F64" w:rsidRDefault="00B10F64" w:rsidP="00B10F64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476C50" w:rsidRDefault="00476C50" w:rsidP="00476C50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476C50" w:rsidRDefault="00476C50" w:rsidP="00476C50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476C50" w:rsidRDefault="007D2132" w:rsidP="00476C50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Mit kameradschaftlichen </w:t>
      </w:r>
      <w:r w:rsidR="00476C50">
        <w:rPr>
          <w:rFonts w:ascii="Arial" w:hAnsi="Arial" w:cs="Arial"/>
          <w:sz w:val="22"/>
          <w:szCs w:val="22"/>
        </w:rPr>
        <w:t>Grüßen</w:t>
      </w:r>
    </w:p>
    <w:p w:rsidR="00476C50" w:rsidRDefault="00476C50" w:rsidP="00476C50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7D2132" w:rsidRDefault="007D2132" w:rsidP="00476C50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476C50" w:rsidRDefault="00476C50" w:rsidP="00476C50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Andreas Weber</w:t>
      </w:r>
    </w:p>
    <w:p w:rsidR="00476C50" w:rsidRPr="007D2132" w:rsidRDefault="00476C50" w:rsidP="007D2132">
      <w:pPr>
        <w:ind w:left="708" w:hanging="708"/>
        <w:rPr>
          <w:rFonts w:ascii="Arial" w:hAnsi="Arial" w:cs="Arial"/>
          <w:sz w:val="22"/>
          <w:szCs w:val="22"/>
        </w:rPr>
      </w:pPr>
      <w:proofErr w:type="spellStart"/>
      <w:r w:rsidRPr="007D2132">
        <w:rPr>
          <w:rFonts w:ascii="Arial" w:hAnsi="Arial" w:cs="Arial"/>
          <w:sz w:val="22"/>
          <w:szCs w:val="22"/>
          <w:lang w:val="it-IT"/>
        </w:rPr>
        <w:t>Jugendbeauftragter</w:t>
      </w:r>
      <w:proofErr w:type="spellEnd"/>
      <w:r w:rsidRPr="007D2132">
        <w:rPr>
          <w:rFonts w:ascii="Arial" w:hAnsi="Arial" w:cs="Arial"/>
          <w:sz w:val="22"/>
          <w:szCs w:val="22"/>
          <w:lang w:val="it-IT"/>
        </w:rPr>
        <w:t xml:space="preserve"> DB 1</w:t>
      </w:r>
    </w:p>
    <w:sectPr w:rsidR="00476C50" w:rsidRPr="007D2132" w:rsidSect="00761D2B">
      <w:footerReference w:type="default" r:id="rId10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385" w:rsidRDefault="00D34385">
      <w:r>
        <w:separator/>
      </w:r>
    </w:p>
  </w:endnote>
  <w:endnote w:type="continuationSeparator" w:id="0">
    <w:p w:rsidR="00D34385" w:rsidRDefault="00D34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658" w:rsidRDefault="00782658">
    <w:pPr>
      <w:pStyle w:val="Fuzeile"/>
    </w:pPr>
  </w:p>
  <w:p w:rsidR="00782658" w:rsidRDefault="00782658">
    <w:pPr>
      <w:pStyle w:val="Fuzeile"/>
    </w:pPr>
  </w:p>
  <w:p w:rsidR="00782658" w:rsidRDefault="00782658">
    <w:pPr>
      <w:pStyle w:val="Fuzeile"/>
    </w:pPr>
  </w:p>
  <w:p w:rsidR="00782658" w:rsidRDefault="00782658">
    <w:pPr>
      <w:pStyle w:val="Fuzeile"/>
    </w:pPr>
  </w:p>
  <w:p w:rsidR="00782658" w:rsidRDefault="00782658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385" w:rsidRDefault="00D34385">
      <w:r>
        <w:separator/>
      </w:r>
    </w:p>
  </w:footnote>
  <w:footnote w:type="continuationSeparator" w:id="0">
    <w:p w:rsidR="00D34385" w:rsidRDefault="00D343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6E8E9E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1012C5E"/>
    <w:multiLevelType w:val="hybridMultilevel"/>
    <w:tmpl w:val="CDDC132E"/>
    <w:lvl w:ilvl="0" w:tplc="040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AF3352"/>
    <w:multiLevelType w:val="hybridMultilevel"/>
    <w:tmpl w:val="AE6E641E"/>
    <w:lvl w:ilvl="0" w:tplc="52D4DF06">
      <w:numFmt w:val="bullet"/>
      <w:lvlText w:val=""/>
      <w:lvlJc w:val="left"/>
      <w:pPr>
        <w:tabs>
          <w:tab w:val="num" w:pos="1068"/>
        </w:tabs>
        <w:ind w:left="1068" w:hanging="708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C71534"/>
    <w:rsid w:val="00015356"/>
    <w:rsid w:val="00056BE9"/>
    <w:rsid w:val="000E29C0"/>
    <w:rsid w:val="000E561A"/>
    <w:rsid w:val="0010517F"/>
    <w:rsid w:val="00113A42"/>
    <w:rsid w:val="00134630"/>
    <w:rsid w:val="001C4179"/>
    <w:rsid w:val="001D7761"/>
    <w:rsid w:val="001E32FD"/>
    <w:rsid w:val="00216519"/>
    <w:rsid w:val="00217391"/>
    <w:rsid w:val="00266E83"/>
    <w:rsid w:val="002E6259"/>
    <w:rsid w:val="00321E55"/>
    <w:rsid w:val="003437DA"/>
    <w:rsid w:val="00352074"/>
    <w:rsid w:val="00372E80"/>
    <w:rsid w:val="00392768"/>
    <w:rsid w:val="003A6E9F"/>
    <w:rsid w:val="003B37AD"/>
    <w:rsid w:val="003E386A"/>
    <w:rsid w:val="00401064"/>
    <w:rsid w:val="00431863"/>
    <w:rsid w:val="0044678F"/>
    <w:rsid w:val="00476C50"/>
    <w:rsid w:val="00542DAC"/>
    <w:rsid w:val="00557D53"/>
    <w:rsid w:val="00561436"/>
    <w:rsid w:val="005A4E34"/>
    <w:rsid w:val="00620433"/>
    <w:rsid w:val="00640615"/>
    <w:rsid w:val="00651CD2"/>
    <w:rsid w:val="006568D7"/>
    <w:rsid w:val="00684570"/>
    <w:rsid w:val="006E22FF"/>
    <w:rsid w:val="007032EE"/>
    <w:rsid w:val="00761D2B"/>
    <w:rsid w:val="00775A9A"/>
    <w:rsid w:val="00782658"/>
    <w:rsid w:val="007D2132"/>
    <w:rsid w:val="007E3D60"/>
    <w:rsid w:val="008961C9"/>
    <w:rsid w:val="00944D06"/>
    <w:rsid w:val="0095365C"/>
    <w:rsid w:val="009C153D"/>
    <w:rsid w:val="009F7DAA"/>
    <w:rsid w:val="00A02C51"/>
    <w:rsid w:val="00A15EFC"/>
    <w:rsid w:val="00AA73D3"/>
    <w:rsid w:val="00AF791D"/>
    <w:rsid w:val="00B06DBE"/>
    <w:rsid w:val="00B10F64"/>
    <w:rsid w:val="00B721AE"/>
    <w:rsid w:val="00B97ABD"/>
    <w:rsid w:val="00BB034F"/>
    <w:rsid w:val="00BC2850"/>
    <w:rsid w:val="00BC3C1C"/>
    <w:rsid w:val="00BD06AB"/>
    <w:rsid w:val="00BD3814"/>
    <w:rsid w:val="00BF1481"/>
    <w:rsid w:val="00C07EB7"/>
    <w:rsid w:val="00C6375B"/>
    <w:rsid w:val="00C71534"/>
    <w:rsid w:val="00C74E24"/>
    <w:rsid w:val="00C90E32"/>
    <w:rsid w:val="00CC4793"/>
    <w:rsid w:val="00CC7997"/>
    <w:rsid w:val="00CE1873"/>
    <w:rsid w:val="00D15A9B"/>
    <w:rsid w:val="00D21E58"/>
    <w:rsid w:val="00D2249F"/>
    <w:rsid w:val="00D34385"/>
    <w:rsid w:val="00D367EC"/>
    <w:rsid w:val="00D55B10"/>
    <w:rsid w:val="00D57C12"/>
    <w:rsid w:val="00D64724"/>
    <w:rsid w:val="00D70118"/>
    <w:rsid w:val="00D94436"/>
    <w:rsid w:val="00DA704A"/>
    <w:rsid w:val="00DC7C3F"/>
    <w:rsid w:val="00E27801"/>
    <w:rsid w:val="00E753A2"/>
    <w:rsid w:val="00E826B5"/>
    <w:rsid w:val="00EE3031"/>
    <w:rsid w:val="00EE57E5"/>
    <w:rsid w:val="00EF21E3"/>
    <w:rsid w:val="00F673F5"/>
    <w:rsid w:val="00F70163"/>
    <w:rsid w:val="00F93D9B"/>
    <w:rsid w:val="00FC3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70163"/>
  </w:style>
  <w:style w:type="paragraph" w:styleId="berschrift1">
    <w:name w:val="heading 1"/>
    <w:basedOn w:val="Standard"/>
    <w:next w:val="Standard"/>
    <w:qFormat/>
    <w:rsid w:val="00F70163"/>
    <w:pPr>
      <w:keepNext/>
      <w:outlineLvl w:val="0"/>
    </w:pPr>
    <w:rPr>
      <w:rFonts w:ascii="Tahoma" w:hAnsi="Tahoma"/>
      <w:b/>
      <w:sz w:val="32"/>
    </w:rPr>
  </w:style>
  <w:style w:type="paragraph" w:styleId="berschrift2">
    <w:name w:val="heading 2"/>
    <w:basedOn w:val="Standard"/>
    <w:next w:val="Standard"/>
    <w:qFormat/>
    <w:rsid w:val="00F70163"/>
    <w:pPr>
      <w:keepNext/>
      <w:outlineLvl w:val="1"/>
    </w:pPr>
    <w:rPr>
      <w:rFonts w:ascii="Tahoma" w:hAnsi="Tahoma"/>
      <w:sz w:val="26"/>
    </w:rPr>
  </w:style>
  <w:style w:type="paragraph" w:styleId="berschrift3">
    <w:name w:val="heading 3"/>
    <w:basedOn w:val="Standard"/>
    <w:next w:val="Standard"/>
    <w:qFormat/>
    <w:rsid w:val="00F70163"/>
    <w:pPr>
      <w:keepNext/>
      <w:outlineLvl w:val="2"/>
    </w:pPr>
    <w:rPr>
      <w:rFonts w:ascii="Arial" w:hAnsi="Arial"/>
    </w:rPr>
  </w:style>
  <w:style w:type="paragraph" w:styleId="berschrift4">
    <w:name w:val="heading 4"/>
    <w:basedOn w:val="Standard"/>
    <w:next w:val="Standard"/>
    <w:qFormat/>
    <w:rsid w:val="00F70163"/>
    <w:pPr>
      <w:keepNext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rsid w:val="00F70163"/>
    <w:pPr>
      <w:keepNext/>
      <w:ind w:left="708" w:firstLine="708"/>
      <w:outlineLvl w:val="4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rsid w:val="00F70163"/>
    <w:pPr>
      <w:keepNext/>
      <w:outlineLvl w:val="5"/>
    </w:pPr>
    <w:rPr>
      <w:rFonts w:ascii="Tahoma" w:hAnsi="Tahoma"/>
      <w:b/>
      <w:bCs/>
      <w:sz w:val="18"/>
    </w:rPr>
  </w:style>
  <w:style w:type="paragraph" w:styleId="berschrift7">
    <w:name w:val="heading 7"/>
    <w:basedOn w:val="Standard"/>
    <w:next w:val="Standard"/>
    <w:qFormat/>
    <w:rsid w:val="00F70163"/>
    <w:pPr>
      <w:keepNext/>
      <w:ind w:left="360"/>
      <w:outlineLvl w:val="6"/>
    </w:pPr>
    <w:rPr>
      <w:rFonts w:ascii="Arial" w:hAnsi="Arial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F70163"/>
    <w:rPr>
      <w:rFonts w:ascii="Arial" w:hAnsi="Arial"/>
      <w:sz w:val="12"/>
    </w:rPr>
  </w:style>
  <w:style w:type="paragraph" w:styleId="Anrede">
    <w:name w:val="Salutation"/>
    <w:basedOn w:val="Standard"/>
    <w:next w:val="Textkrper"/>
    <w:rsid w:val="00F70163"/>
    <w:pPr>
      <w:spacing w:before="240" w:after="240"/>
    </w:pPr>
  </w:style>
  <w:style w:type="paragraph" w:styleId="Kopfzeile">
    <w:name w:val="header"/>
    <w:basedOn w:val="Standard"/>
    <w:rsid w:val="00F7016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70163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D7011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01064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01064"/>
    <w:rPr>
      <w:color w:val="605E5C"/>
      <w:shd w:val="clear" w:color="auto" w:fill="E1DFDD"/>
    </w:rPr>
  </w:style>
  <w:style w:type="paragraph" w:styleId="Aufzhlungszeichen">
    <w:name w:val="List Bullet"/>
    <w:basedOn w:val="Standard"/>
    <w:uiPriority w:val="99"/>
    <w:unhideWhenUsed/>
    <w:rsid w:val="00640615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EN\Vorlagen\Briefkopf%20BJW%20Maier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F4D730-9A2C-4D86-BE2B-A1520004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BJW Maier</Template>
  <TotalTime>0</TotalTime>
  <Pages>1</Pages>
  <Words>91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</dc:creator>
  <cp:lastModifiedBy>Andreas</cp:lastModifiedBy>
  <cp:revision>8</cp:revision>
  <cp:lastPrinted>2023-06-07T12:24:00Z</cp:lastPrinted>
  <dcterms:created xsi:type="dcterms:W3CDTF">2024-10-03T22:25:00Z</dcterms:created>
  <dcterms:modified xsi:type="dcterms:W3CDTF">2025-10-24T08:01:00Z</dcterms:modified>
</cp:coreProperties>
</file>